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3" w:after="0" w:line="240" w:lineRule="auto"/>
        <w:ind w:left="2980" w:right="4205"/>
        <w:jc w:val="center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</w:rPr>
        <w:t>Aloha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</w:rPr>
        <w:t>Kalaniana`ole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0" w:after="0" w:line="202" w:lineRule="exact"/>
        <w:ind w:left="2721" w:right="3946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Words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by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Malia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Craver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Music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by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al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i/>
        </w:rPr>
        <w:t>Kepilino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60" w:bottom="280" w:left="820" w:right="680"/>
        </w:sectPr>
      </w:pPr>
      <w:rPr/>
    </w:p>
    <w:p>
      <w:pPr>
        <w:spacing w:before="35" w:after="0" w:line="240" w:lineRule="auto"/>
        <w:ind w:left="717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mana`o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aloha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717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No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ka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lani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ali`i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717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Ka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elele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kaulana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717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9"/>
          <w:w w:val="100"/>
        </w:rPr>
        <w:t>W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akinekona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17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Ua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`imi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`ia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`oe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717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Me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ke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ahonui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717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kahua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kupa`a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717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No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na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`oiwi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Hawai`i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717" w:right="-4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Nâ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`âina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ho`opulapula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No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kona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lahui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aloha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Na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ewe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ka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`aina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717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Au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mana`o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nui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ai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17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A`ole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makou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poina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717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kau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hana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maika`i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717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ola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kou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inoa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717" w:right="-7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Ka`elele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9"/>
          <w:w w:val="100"/>
        </w:rPr>
        <w:t>W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akinekona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17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Ha`ina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mai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ka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inoa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717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Ke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ali`i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lokomaika`i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717" w:right="-7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mau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ka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ho`omana`o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71" w:lineRule="exact"/>
        <w:ind w:left="717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position w:val="-1"/>
        </w:rPr>
        <w:t>Kalaniana`ole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29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br w:type="column"/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(This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is)</w:t>
      </w:r>
      <w:r>
        <w:rPr>
          <w:rFonts w:ascii="Arial" w:hAnsi="Arial" w:cs="Arial" w:eastAsia="Arial"/>
          <w:sz w:val="24"/>
          <w:szCs w:val="24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loving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recollection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right="316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our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royal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prince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famous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delegate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27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9"/>
          <w:w w:val="100"/>
        </w:rPr>
        <w:t>W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ashington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-22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ou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sought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much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patience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-27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seek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solid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foundation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native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Hawaiians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Homestead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lands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right="248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beloved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people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natives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land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Whom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thought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much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right="3155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-4"/>
          <w:w w:val="100"/>
        </w:rPr>
        <w:t>W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never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forget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22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our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good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deeds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Long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live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name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delegate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congress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our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song</w:t>
      </w:r>
      <w:r>
        <w:rPr>
          <w:rFonts w:ascii="Arial" w:hAnsi="Arial" w:cs="Arial" w:eastAsia="Arial"/>
          <w:sz w:val="24"/>
          <w:szCs w:val="24"/>
          <w:color w:val="231F20"/>
          <w:spacing w:val="-4"/>
          <w:w w:val="100"/>
        </w:rPr>
        <w:t>’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conclusion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About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kind-hearted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prince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May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his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name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long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remembered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(The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name)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Kalaniana`ole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60" w:bottom="280" w:left="820" w:right="680"/>
          <w:cols w:num="2" w:equalWidth="0">
            <w:col w:w="3097" w:space="2163"/>
            <w:col w:w="548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50" w:lineRule="auto"/>
        <w:ind w:left="100" w:right="54"/>
        <w:jc w:val="both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215.996506pt;margin-top:-222.078918pt;width:153.017pt;height:211.507pt;mso-position-horizontal-relative:page;mso-position-vertical-relative:paragraph;z-index:-108" coordorigin="4320,-4442" coordsize="3060,4230">
            <v:shape style="position:absolute;left:4330;top:-4432;width:3040;height:4210" type="#_x0000_t75">
              <v:imagedata r:id="rId5" o:title=""/>
            </v:shape>
            <v:group style="position:absolute;left:4322;top:-4440;width:3057;height:4227" coordorigin="4322,-4440" coordsize="3057,4227">
              <v:shape style="position:absolute;left:4322;top:-4440;width:3057;height:4227" coordorigin="4322,-4440" coordsize="3057,4227" path="m4322,-4432l4322,-222,4322,-213,4330,-213,7370,-213,7379,-213,7379,-222,7379,-4432,7379,-4440,7370,-4440,4330,-4440,4322,-4440,4322,-4432xe" filled="f" stroked="t" strokeweight=".167pt" strokecolor="#231F20">
                <v:path arrowok="t"/>
              </v:shape>
            </v:group>
            <v:group style="position:absolute;left:4335;top:-4427;width:3030;height:4200" coordorigin="4335,-4427" coordsize="3030,4200">
              <v:shape style="position:absolute;left:4335;top:-4427;width:3030;height:4200" coordorigin="4335,-4427" coordsize="3030,4200" path="m4335,-4427l4335,-227,7365,-227,7365,-4427,4335,-4427xe" filled="f" stroked="t" strokeweight=".5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mele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honors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Prince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Jonah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Kuhio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Kalaniana’ole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born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Hoai,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Kualu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Koloa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district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Kaua`i.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died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his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aikiki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Beach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home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heart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disease,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January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7,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1922,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50,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last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Hawaiian,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birth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right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designation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could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claimed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throne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Hawai`i.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sectPr>
      <w:type w:val="continuous"/>
      <w:pgSz w:w="12240" w:h="15840"/>
      <w:pgMar w:top="760" w:bottom="280" w:left="82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">
    <w:altName w:val="Arial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2012-07-09T21:54:55Z</dcterms:created>
  <dcterms:modified xsi:type="dcterms:W3CDTF">2012-07-09T21:54:55Z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2009-10-26T00:00:00Z</vt:filetime>
  </property>
  <property fmtid="{D5CDD505-2E9C-101B-9397-08002B2CF9AE}" pid="3" name="LastSaved">
    <vt:filetime>2012-07-10T00:00:00Z</vt:filetime>
  </property>
</Properties>
</file>