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 w:after="0" w:line="406" w:lineRule="exact"/>
        <w:ind w:left="3329" w:right="4355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Pele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Pele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1060" w:right="1120"/>
        </w:sectPr>
      </w:pPr>
      <w:rPr/>
    </w:p>
    <w:p>
      <w:pPr>
        <w:spacing w:before="35" w:after="0" w:line="240" w:lineRule="auto"/>
        <w:ind w:left="47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ka`uka`ulï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hua`ina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hua`ina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7" w:right="-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`oni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luna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`oni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luna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0" w:lineRule="auto"/>
        <w:ind w:left="477" w:right="9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`oni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lalo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`oni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lalo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a`o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kuli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pe`e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nui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Ha`ina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inoa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Eala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eala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ea,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a-----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71" w:lineRule="exact"/>
        <w:ind w:left="47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inoa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position w:val="-1"/>
        </w:rPr>
        <w:t>Pele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moving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along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bursting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forth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moving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upward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moving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downward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creeping,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hiding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big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knees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-9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60" w:bottom="280" w:left="1060" w:right="1120"/>
          <w:cols w:num="2" w:equalWidth="0">
            <w:col w:w="3906" w:space="1114"/>
            <w:col w:w="5040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0.285041pt;height:342.9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10" w:right="7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HULA</w:t>
      </w:r>
      <w:r>
        <w:rPr>
          <w:rFonts w:ascii="Arial" w:hAnsi="Arial" w:cs="Arial" w:eastAsia="Arial"/>
          <w:sz w:val="24"/>
          <w:szCs w:val="24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PELE(sacred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dances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Pele),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chant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honor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Fire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Goddess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Pele.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Hula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generally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very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active,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bombastic,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grounded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dances.</w:t>
      </w:r>
      <w:r>
        <w:rPr>
          <w:rFonts w:ascii="Arial" w:hAnsi="Arial" w:cs="Arial" w:eastAsia="Arial"/>
          <w:sz w:val="24"/>
          <w:szCs w:val="24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poetic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Pele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Ka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wahine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‘ai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honua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woman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devours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earth.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sectPr>
      <w:type w:val="continuous"/>
      <w:pgSz w:w="12240" w:h="15840"/>
      <w:pgMar w:top="760" w:bottom="280" w:left="10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2012-07-09T22:05:07Z</dcterms:created>
  <dcterms:modified xsi:type="dcterms:W3CDTF">2012-07-09T22:05:07Z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2012-07-10T00:00:00Z</vt:filetime>
  </property>
</Properties>
</file>